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4B" w:rsidRDefault="0058194B" w:rsidP="0058194B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FBDDFDA" wp14:editId="22418723">
            <wp:simplePos x="0" y="0"/>
            <wp:positionH relativeFrom="column">
              <wp:posOffset>4320540</wp:posOffset>
            </wp:positionH>
            <wp:positionV relativeFrom="paragraph">
              <wp:posOffset>91440</wp:posOffset>
            </wp:positionV>
            <wp:extent cx="1800000" cy="385200"/>
            <wp:effectExtent l="0" t="0" r="0" b="0"/>
            <wp:wrapThrough wrapText="bothSides">
              <wp:wrapPolygon edited="0">
                <wp:start x="0" y="0"/>
                <wp:lineTo x="0" y="20317"/>
                <wp:lineTo x="21265" y="20317"/>
                <wp:lineTo x="212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logo50mm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94B" w:rsidRDefault="0058194B" w:rsidP="0058194B">
      <w:pPr>
        <w:rPr>
          <w:b/>
        </w:rPr>
      </w:pPr>
    </w:p>
    <w:p w:rsidR="0058194B" w:rsidRDefault="0058194B" w:rsidP="0058194B">
      <w:pPr>
        <w:rPr>
          <w:b/>
        </w:rPr>
      </w:pPr>
    </w:p>
    <w:p w:rsidR="0058194B" w:rsidRDefault="0058194B" w:rsidP="0058194B">
      <w:pPr>
        <w:jc w:val="center"/>
        <w:rPr>
          <w:b/>
        </w:rPr>
      </w:pPr>
    </w:p>
    <w:p w:rsidR="007F0081" w:rsidRDefault="004C386B" w:rsidP="0058194B">
      <w:pPr>
        <w:rPr>
          <w:b/>
        </w:rPr>
      </w:pPr>
      <w:r>
        <w:rPr>
          <w:b/>
        </w:rPr>
        <w:t>R</w:t>
      </w:r>
      <w:r w:rsidR="007F0081" w:rsidRPr="009C6131">
        <w:rPr>
          <w:b/>
        </w:rPr>
        <w:t>ESPONSE TO CONSULTATION ON THE FOLLOWING DEVELOPMENT PROPOSAL</w:t>
      </w:r>
    </w:p>
    <w:p w:rsidR="007F0081" w:rsidRDefault="007F0081" w:rsidP="00226C5C">
      <w:pPr>
        <w:rPr>
          <w:b/>
        </w:rPr>
      </w:pPr>
    </w:p>
    <w:p w:rsidR="00226C5C" w:rsidRPr="00BB7590" w:rsidRDefault="00226C5C" w:rsidP="00226C5C">
      <w:r w:rsidRPr="00BB7590">
        <w:rPr>
          <w:b/>
        </w:rPr>
        <w:t xml:space="preserve">District:  </w:t>
      </w:r>
      <w:sdt>
        <w:sdtPr>
          <w:rPr>
            <w:rStyle w:val="Style1"/>
          </w:rPr>
          <w:alias w:val="District"/>
          <w:tag w:val="District "/>
          <w:id w:val="2098287794"/>
          <w:placeholder>
            <w:docPart w:val="D7097F1E75B9469AAC6B47B9673DE7F5"/>
          </w:placeholder>
          <w:comboBox>
            <w:listItem w:displayText="Choose District" w:value="Choose District"/>
            <w:listItem w:displayText="Cherwell" w:value="Cherwell"/>
            <w:listItem w:displayText="Oxford City" w:value="Oxford City"/>
            <w:listItem w:displayText="South Oxfordshire" w:value="South Oxfordshire"/>
            <w:listItem w:displayText="Vale of the White Horse" w:value="Vale of the White Horse"/>
            <w:listItem w:displayText="West Oxfordshire" w:value="West Oxfordshire"/>
          </w:comboBox>
        </w:sdtPr>
        <w:sdtEndPr>
          <w:rPr>
            <w:rStyle w:val="DefaultParagraphFont"/>
            <w:b/>
          </w:rPr>
        </w:sdtEndPr>
        <w:sdtContent>
          <w:r w:rsidR="00604D12" w:rsidRPr="00BB7590">
            <w:rPr>
              <w:rStyle w:val="Style1"/>
            </w:rPr>
            <w:t>Cherwell</w:t>
          </w:r>
        </w:sdtContent>
      </w:sdt>
    </w:p>
    <w:p w:rsidR="00226C5C" w:rsidRPr="00BB7590" w:rsidRDefault="00226C5C" w:rsidP="00226C5C">
      <w:pPr>
        <w:rPr>
          <w:b/>
        </w:rPr>
      </w:pPr>
      <w:r w:rsidRPr="00BB7590">
        <w:rPr>
          <w:b/>
        </w:rPr>
        <w:t>Application no:</w:t>
      </w:r>
      <w:r w:rsidR="007E381E" w:rsidRPr="00BB7590">
        <w:rPr>
          <w:b/>
        </w:rPr>
        <w:t xml:space="preserve"> </w:t>
      </w:r>
      <w:sdt>
        <w:sdtPr>
          <w:rPr>
            <w:b/>
            <w:bCs/>
          </w:rPr>
          <w:id w:val="60217142"/>
          <w:placeholder>
            <w:docPart w:val="B1FA87B73C5C493580C395480666C5B3"/>
          </w:placeholder>
          <w:text/>
        </w:sdtPr>
        <w:sdtEndPr/>
        <w:sdtContent>
          <w:r w:rsidR="00604D12" w:rsidRPr="00BB7590">
            <w:rPr>
              <w:b/>
              <w:bCs/>
            </w:rPr>
            <w:t xml:space="preserve">14/01054/REM               </w:t>
          </w:r>
        </w:sdtContent>
      </w:sdt>
    </w:p>
    <w:p w:rsidR="00226C5C" w:rsidRPr="00BB7590" w:rsidRDefault="00226C5C" w:rsidP="00263BD9">
      <w:pPr>
        <w:rPr>
          <w:b/>
        </w:rPr>
      </w:pPr>
      <w:r w:rsidRPr="00BB7590">
        <w:rPr>
          <w:b/>
        </w:rPr>
        <w:t>Proposal:</w:t>
      </w:r>
      <w:r w:rsidR="004C386B" w:rsidRPr="00BB7590">
        <w:rPr>
          <w:noProof/>
          <w:lang w:eastAsia="en-GB"/>
        </w:rPr>
        <w:t xml:space="preserve"> </w:t>
      </w:r>
      <w:sdt>
        <w:sdtPr>
          <w:rPr>
            <w:bCs/>
          </w:rPr>
          <w:id w:val="561608935"/>
          <w:placeholder>
            <w:docPart w:val="65DDD5ED078F4F8780D8E20D6CFE2EAC"/>
          </w:placeholder>
          <w:text/>
        </w:sdtPr>
        <w:sdtEndPr/>
        <w:sdtContent>
          <w:r w:rsidR="00604D12" w:rsidRPr="00BB7590">
            <w:rPr>
              <w:bCs/>
            </w:rPr>
            <w:t xml:space="preserve">Reserved Matters Application for construction of 113 dwellings (Parcel KM4) pursuant to Condition 35 of 06/00967/OUT               </w:t>
          </w:r>
        </w:sdtContent>
      </w:sdt>
    </w:p>
    <w:p w:rsidR="00226C5C" w:rsidRPr="00BB7590" w:rsidRDefault="00226C5C" w:rsidP="00226C5C">
      <w:pPr>
        <w:rPr>
          <w:noProof/>
          <w:lang w:eastAsia="en-GB"/>
        </w:rPr>
      </w:pPr>
      <w:r w:rsidRPr="00BB7590">
        <w:rPr>
          <w:b/>
        </w:rPr>
        <w:t>Location:</w:t>
      </w:r>
      <w:r w:rsidR="007F0081" w:rsidRPr="00BB7590">
        <w:rPr>
          <w:noProof/>
          <w:lang w:eastAsia="en-GB"/>
        </w:rPr>
        <w:t xml:space="preserve"> </w:t>
      </w:r>
      <w:sdt>
        <w:sdtPr>
          <w:rPr>
            <w:bCs/>
          </w:rPr>
          <w:id w:val="2129196495"/>
          <w:placeholder>
            <w:docPart w:val="2834E039188347A09771E93654D6FB67"/>
          </w:placeholder>
          <w:text/>
        </w:sdtPr>
        <w:sdtEndPr/>
        <w:sdtContent>
          <w:r w:rsidR="00604D12" w:rsidRPr="00BB7590">
            <w:rPr>
              <w:bCs/>
            </w:rPr>
            <w:t xml:space="preserve">KM4 South West Bicester Development Site Middleton Stoney Road Bicester Oxfordshire            </w:t>
          </w:r>
        </w:sdtContent>
      </w:sdt>
    </w:p>
    <w:p w:rsidR="007F0081" w:rsidRDefault="007F0081" w:rsidP="00226C5C">
      <w:pPr>
        <w:rPr>
          <w:b/>
          <w:color w:val="FF0000"/>
        </w:rPr>
      </w:pPr>
    </w:p>
    <w:p w:rsidR="00226C5C" w:rsidRPr="007E6B42" w:rsidRDefault="00226C5C" w:rsidP="004C386B">
      <w:pPr>
        <w:pBdr>
          <w:top w:val="single" w:sz="24" w:space="1" w:color="00483A"/>
        </w:pBdr>
        <w:rPr>
          <w:sz w:val="12"/>
        </w:rPr>
      </w:pPr>
    </w:p>
    <w:p w:rsidR="007E6B42" w:rsidRPr="007E6B42" w:rsidRDefault="007E6B42" w:rsidP="00934F40">
      <w:pPr>
        <w:tabs>
          <w:tab w:val="left" w:pos="3390"/>
        </w:tabs>
        <w:jc w:val="center"/>
        <w:rPr>
          <w:rStyle w:val="Style7"/>
          <w:sz w:val="14"/>
        </w:rPr>
      </w:pPr>
    </w:p>
    <w:p w:rsidR="00934F40" w:rsidRPr="00BB7590" w:rsidRDefault="00E575BC" w:rsidP="00934F40">
      <w:pPr>
        <w:tabs>
          <w:tab w:val="left" w:pos="3390"/>
        </w:tabs>
        <w:jc w:val="center"/>
        <w:rPr>
          <w:color w:val="FF0000"/>
        </w:rPr>
      </w:pPr>
      <w:sdt>
        <w:sdtPr>
          <w:rPr>
            <w:rStyle w:val="Style7"/>
            <w:sz w:val="24"/>
          </w:rPr>
          <w:alias w:val="Team"/>
          <w:tag w:val="Team Name"/>
          <w:id w:val="2020649204"/>
          <w:placeholder>
            <w:docPart w:val="22BB58A876A44331AD480C6BACB0E238"/>
          </w:placeholder>
          <w:comboBox>
            <w:listItem w:displayText="Team Name" w:value="Team Name"/>
            <w:listItem w:displayText="Adult Learning" w:value="Adult Learning"/>
            <w:listItem w:displayText="Archaeology" w:value="Archaeology"/>
            <w:listItem w:displayText="Area Steward Teams" w:value="Area Steward Teams"/>
            <w:listItem w:displayText="Bridges" w:value="Bridges"/>
            <w:listItem w:displayText="Drainage" w:value="Drainage"/>
            <w:listItem w:displayText="Design Traffic &amp; Safety Improvements" w:value="Design Traffic &amp; Safety Improvements"/>
            <w:listItem w:displayText="Early Intervention" w:value="Early Intervention"/>
            <w:listItem w:displayText="Ecology" w:value="Ecology"/>
            <w:listItem w:displayText="Economy and Skills" w:value="Economy and Skills"/>
            <w:listItem w:displayText="Education" w:value="Education"/>
            <w:listItem w:displayText="Electrical Services" w:value="Electrical Services"/>
            <w:listItem w:displayText="Environment, Energy and Travel" w:value="Environment, Energy and Travel"/>
            <w:listItem w:displayText="Extra Care Housing" w:value="Extra Care Housing"/>
            <w:listItem w:displayText="Fire Service" w:value="Fire Service"/>
            <w:listItem w:displayText="Libraries" w:value="Libraries"/>
            <w:listItem w:displayText="Minerals and Waste" w:value="Minerals and Waste"/>
            <w:listItem w:displayText="Museums" w:value="Museums"/>
            <w:listItem w:displayText="Network Management" w:value="Network Management"/>
            <w:listItem w:displayText="Planning Obligations" w:value="Planning Obligations"/>
            <w:listItem w:displayText="Property" w:value="Property"/>
            <w:listItem w:displayText="Public Transport" w:value="Public Transport"/>
            <w:listItem w:displayText="Rights of Way" w:value="Rights of Way"/>
            <w:listItem w:displayText="Road Agreements" w:value="Road Agreements"/>
            <w:listItem w:displayText="Social &amp; Healthcare &amp; Day-Care" w:value="Social &amp; Healthcare &amp; Day-Care"/>
            <w:listItem w:displayText="Traffic Signals" w:value="Traffic Signals"/>
            <w:listItem w:displayText="Transport Development Control" w:value="Transport Development Control"/>
            <w:listItem w:displayText="Transport Strategy " w:value="Transport Strategy "/>
            <w:listItem w:displayText="Waste Management" w:value="Waste Management"/>
            <w:listItem w:displayText="Youth Services" w:value="Youth Services"/>
          </w:comboBox>
        </w:sdtPr>
        <w:sdtEndPr>
          <w:rPr>
            <w:rStyle w:val="Style7"/>
          </w:rPr>
        </w:sdtEndPr>
        <w:sdtContent>
          <w:r w:rsidR="00DE5DD5" w:rsidRPr="00BB7590">
            <w:rPr>
              <w:rStyle w:val="Style7"/>
              <w:sz w:val="24"/>
            </w:rPr>
            <w:t>Transport Development Control</w:t>
          </w:r>
        </w:sdtContent>
      </w:sdt>
    </w:p>
    <w:p w:rsidR="00A42289" w:rsidRPr="00BB7590" w:rsidRDefault="00A42289" w:rsidP="00934F40">
      <w:pPr>
        <w:rPr>
          <w:b/>
          <w:u w:val="single"/>
        </w:rPr>
      </w:pPr>
    </w:p>
    <w:p w:rsidR="003B2D14" w:rsidRPr="00BB7590" w:rsidRDefault="007E6B42" w:rsidP="00934F40">
      <w:pPr>
        <w:rPr>
          <w:u w:val="single"/>
        </w:rPr>
      </w:pPr>
      <w:r w:rsidRPr="00BB7590">
        <w:rPr>
          <w:u w:val="single"/>
        </w:rPr>
        <w:t>Recommendation</w:t>
      </w:r>
      <w:r w:rsidR="007943AD" w:rsidRPr="00BB7590">
        <w:rPr>
          <w:u w:val="single"/>
        </w:rPr>
        <w:t>:</w:t>
      </w:r>
    </w:p>
    <w:p w:rsidR="007943AD" w:rsidRPr="00BB7590" w:rsidRDefault="007943AD" w:rsidP="00934F40">
      <w:pPr>
        <w:rPr>
          <w:u w:val="single"/>
        </w:rPr>
      </w:pPr>
    </w:p>
    <w:sdt>
      <w:sdtPr>
        <w:rPr>
          <w:rStyle w:val="Style1"/>
        </w:rPr>
        <w:tag w:val="Choose Recommendation"/>
        <w:id w:val="-294445981"/>
        <w:placeholder>
          <w:docPart w:val="C5E84262A62740CC9944A59CA6686CBE"/>
        </w:placeholder>
        <w:comboBox>
          <w:listItem w:displayText="Select Recommendation" w:value="Select Recommendation"/>
          <w:listItem w:displayText="No objection" w:value="No objection"/>
          <w:listItem w:displayText="Objection" w:value="Objection"/>
          <w:listItem w:displayText="No objection subject to conditions" w:value="No objection subject to conditions"/>
          <w:listItem w:displayText="No comment" w:value="No comment"/>
        </w:comboBox>
      </w:sdtPr>
      <w:sdtEndPr>
        <w:rPr>
          <w:rStyle w:val="DefaultParagraphFont"/>
          <w:u w:val="single"/>
        </w:rPr>
      </w:sdtEndPr>
      <w:sdtContent>
        <w:p w:rsidR="003B2D14" w:rsidRPr="00BB7590" w:rsidRDefault="00E575BC" w:rsidP="00934F40">
          <w:pPr>
            <w:rPr>
              <w:u w:val="single"/>
            </w:rPr>
          </w:pPr>
          <w:r>
            <w:rPr>
              <w:rStyle w:val="Style1"/>
            </w:rPr>
            <w:t>No objection subject to conditions</w:t>
          </w:r>
        </w:p>
      </w:sdtContent>
    </w:sdt>
    <w:p w:rsidR="00151768" w:rsidRPr="00BB7590" w:rsidRDefault="00151768" w:rsidP="00934F40">
      <w:pPr>
        <w:rPr>
          <w:i/>
          <w:color w:val="0070C0"/>
        </w:rPr>
      </w:pPr>
    </w:p>
    <w:p w:rsidR="00E575BC" w:rsidRDefault="00E575BC" w:rsidP="00E575BC">
      <w:r>
        <w:t>Issue 1 (footway widths) - 1.2m footways now shown</w:t>
      </w:r>
      <w:r>
        <w:rPr>
          <w:b/>
          <w:bCs/>
        </w:rPr>
        <w:t>.</w:t>
      </w:r>
    </w:p>
    <w:p w:rsidR="00E575BC" w:rsidRDefault="00E575BC" w:rsidP="00E575BC">
      <w:r>
        <w:t>Issue 2 (vision splays) – vision splays shown on drawing 10109-HL-10 Rev E are now acceptable (provision of these to be conditioned).</w:t>
      </w:r>
    </w:p>
    <w:p w:rsidR="00E575BC" w:rsidRDefault="00E575BC" w:rsidP="00E575BC">
      <w:r>
        <w:t>Issue 3 (tracking plan) - HGV tracking shown on drawing 10109-HL-013 Rev F remains tight, but is now deemed satisfactory.</w:t>
      </w:r>
    </w:p>
    <w:p w:rsidR="00E575BC" w:rsidRDefault="00E575BC" w:rsidP="00E575BC">
      <w:r>
        <w:t>Issues 4 (parking tracking plan) - car tracking shown on drawing 10109-HL-014 Rev E remains tight, but is now deemed satisfactory.</w:t>
      </w:r>
    </w:p>
    <w:p w:rsidR="00E575BC" w:rsidRDefault="00E575BC" w:rsidP="00E575BC">
      <w:proofErr w:type="gramStart"/>
      <w:r>
        <w:t>Issue 5 (3m footway/cycleway protection) – unclear what measures are to be in place to protect potential obstructions from parked vehicles.</w:t>
      </w:r>
      <w:proofErr w:type="gramEnd"/>
      <w:r>
        <w:t>  Recommend a condition is imposed for measures if LPA consider it necessary.</w:t>
      </w:r>
    </w:p>
    <w:p w:rsidR="00E575BC" w:rsidRDefault="00E575BC" w:rsidP="00E575BC"/>
    <w:p w:rsidR="00E575BC" w:rsidRDefault="00E575BC" w:rsidP="00E575BC">
      <w:r>
        <w:t>On the basis the submitted information addresses my design concerns I can confirm my current recommendation for 14/01054/REM of “objection” is withdrawn and replaced with “no objection subject to conditions”.  The conditions quoted in my initial response remain as recommended.</w:t>
      </w:r>
    </w:p>
    <w:p w:rsidR="00C852BD" w:rsidRPr="00BB7590" w:rsidRDefault="00C852BD" w:rsidP="00934F40">
      <w:pPr>
        <w:rPr>
          <w:b/>
          <w:u w:val="single"/>
        </w:rPr>
      </w:pPr>
    </w:p>
    <w:p w:rsidR="00934F40" w:rsidRPr="00BB7590" w:rsidRDefault="00A607E2" w:rsidP="00934F40">
      <w:pPr>
        <w:rPr>
          <w:color w:val="FF0000"/>
        </w:rPr>
      </w:pPr>
      <w:r w:rsidRPr="00BB7590">
        <w:rPr>
          <w:b/>
        </w:rPr>
        <w:t>Officer</w:t>
      </w:r>
      <w:r w:rsidR="00B15A05" w:rsidRPr="00BB7590">
        <w:rPr>
          <w:b/>
        </w:rPr>
        <w:t>’</w:t>
      </w:r>
      <w:r w:rsidRPr="00BB7590">
        <w:rPr>
          <w:b/>
        </w:rPr>
        <w:t>s Name</w:t>
      </w:r>
      <w:r w:rsidR="00934F40" w:rsidRPr="00BB7590">
        <w:rPr>
          <w:b/>
        </w:rPr>
        <w:t>:</w:t>
      </w:r>
      <w:r w:rsidR="00A43B6E" w:rsidRPr="00BB7590">
        <w:rPr>
          <w:b/>
        </w:rPr>
        <w:t xml:space="preserve"> </w:t>
      </w:r>
      <w:r w:rsidR="00ED7CF3" w:rsidRPr="00ED7CF3">
        <w:t>Michael Deadman</w:t>
      </w:r>
      <w:r w:rsidR="00934F40" w:rsidRPr="00BB7590">
        <w:t xml:space="preserve"> </w:t>
      </w:r>
      <w:sdt>
        <w:sdtPr>
          <w:id w:val="1411117715"/>
          <w:placeholder>
            <w:docPart w:val="DefaultPlaceholder_1082065158"/>
          </w:placeholder>
          <w:text/>
        </w:sdtPr>
        <w:sdtEndPr/>
        <w:sdtContent>
          <w:r w:rsidR="004661C4" w:rsidRPr="00BB7590">
            <w:t xml:space="preserve">              </w:t>
          </w:r>
        </w:sdtContent>
      </w:sdt>
      <w:r w:rsidR="00934F40" w:rsidRPr="00BB7590">
        <w:t xml:space="preserve">    </w:t>
      </w:r>
    </w:p>
    <w:p w:rsidR="00E26F1E" w:rsidRPr="00BB7590" w:rsidRDefault="00A607E2" w:rsidP="008A26BF">
      <w:pPr>
        <w:pBdr>
          <w:bottom w:val="single" w:sz="12" w:space="0" w:color="00483A"/>
        </w:pBdr>
      </w:pPr>
      <w:r w:rsidRPr="00BB7590">
        <w:rPr>
          <w:b/>
        </w:rPr>
        <w:t>Officer</w:t>
      </w:r>
      <w:r w:rsidR="00B15A05" w:rsidRPr="00BB7590">
        <w:rPr>
          <w:b/>
        </w:rPr>
        <w:t>’</w:t>
      </w:r>
      <w:r w:rsidRPr="00BB7590">
        <w:rPr>
          <w:b/>
        </w:rPr>
        <w:t xml:space="preserve">s </w:t>
      </w:r>
      <w:r w:rsidR="00934F40" w:rsidRPr="00BB7590">
        <w:rPr>
          <w:b/>
        </w:rPr>
        <w:t>Title</w:t>
      </w:r>
      <w:r w:rsidR="00934F40" w:rsidRPr="00BB7590">
        <w:t>:</w:t>
      </w:r>
      <w:r w:rsidR="004661C4" w:rsidRPr="00BB7590">
        <w:t xml:space="preserve"> </w:t>
      </w:r>
      <w:sdt>
        <w:sdtPr>
          <w:id w:val="-1918080878"/>
          <w:placeholder>
            <w:docPart w:val="DefaultPlaceholder_1082065158"/>
          </w:placeholder>
          <w:text/>
        </w:sdtPr>
        <w:sdtEndPr/>
        <w:sdtContent>
          <w:r w:rsidR="00ED7CF3">
            <w:t>Principal Engineer</w:t>
          </w:r>
          <w:r w:rsidR="004661C4" w:rsidRPr="00BB7590">
            <w:t xml:space="preserve">                      </w:t>
          </w:r>
        </w:sdtContent>
      </w:sdt>
    </w:p>
    <w:p w:rsidR="00934F40" w:rsidRPr="00BB7590" w:rsidRDefault="00934F40" w:rsidP="008A26BF">
      <w:pPr>
        <w:pBdr>
          <w:bottom w:val="single" w:sz="12" w:space="0" w:color="00483A"/>
        </w:pBdr>
      </w:pPr>
      <w:r w:rsidRPr="00BB7590">
        <w:rPr>
          <w:b/>
        </w:rPr>
        <w:t>Date:</w:t>
      </w:r>
      <w:r w:rsidRPr="00BB7590">
        <w:t xml:space="preserve">   </w:t>
      </w:r>
      <w:sdt>
        <w:sdtPr>
          <w:rPr>
            <w:rStyle w:val="Style9"/>
          </w:rPr>
          <w:alias w:val="Choose Date"/>
          <w:tag w:val="Date"/>
          <w:id w:val="-25944196"/>
          <w:placeholder>
            <w:docPart w:val="1D5545EA753046F1B1A6D2FEFCB5570A"/>
          </w:placeholder>
          <w:date w:fullDate="2014-10-2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E575BC">
            <w:rPr>
              <w:rStyle w:val="Style9"/>
            </w:rPr>
            <w:t>20 October 2014</w:t>
          </w:r>
        </w:sdtContent>
      </w:sdt>
    </w:p>
    <w:p w:rsidR="00934F40" w:rsidRPr="00BB7590" w:rsidRDefault="00934F40" w:rsidP="004C386B">
      <w:bookmarkStart w:id="0" w:name="_GoBack"/>
      <w:bookmarkEnd w:id="0"/>
    </w:p>
    <w:sectPr w:rsidR="00934F40" w:rsidRPr="00BB7590" w:rsidSect="0058194B">
      <w:pgSz w:w="11906" w:h="16838" w:code="9"/>
      <w:pgMar w:top="567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E7" w:rsidRDefault="009F5FE7" w:rsidP="00D50368">
      <w:r>
        <w:separator/>
      </w:r>
    </w:p>
  </w:endnote>
  <w:endnote w:type="continuationSeparator" w:id="0">
    <w:p w:rsidR="009F5FE7" w:rsidRDefault="009F5FE7" w:rsidP="00D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E7" w:rsidRDefault="009F5FE7" w:rsidP="00D50368">
      <w:r>
        <w:separator/>
      </w:r>
    </w:p>
  </w:footnote>
  <w:footnote w:type="continuationSeparator" w:id="0">
    <w:p w:rsidR="009F5FE7" w:rsidRDefault="009F5FE7" w:rsidP="00D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504"/>
    <w:multiLevelType w:val="hybridMultilevel"/>
    <w:tmpl w:val="3368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669E"/>
    <w:multiLevelType w:val="hybridMultilevel"/>
    <w:tmpl w:val="F3F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0049"/>
    <w:multiLevelType w:val="hybridMultilevel"/>
    <w:tmpl w:val="2148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65436"/>
    <w:multiLevelType w:val="hybridMultilevel"/>
    <w:tmpl w:val="C2086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091342"/>
    <w:multiLevelType w:val="hybridMultilevel"/>
    <w:tmpl w:val="F948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E6AD7"/>
    <w:multiLevelType w:val="hybridMultilevel"/>
    <w:tmpl w:val="198C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918BF"/>
    <w:multiLevelType w:val="hybridMultilevel"/>
    <w:tmpl w:val="3EC46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B58A8"/>
    <w:multiLevelType w:val="hybridMultilevel"/>
    <w:tmpl w:val="91140FD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F01297"/>
    <w:multiLevelType w:val="hybridMultilevel"/>
    <w:tmpl w:val="B538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14BDE"/>
    <w:multiLevelType w:val="hybridMultilevel"/>
    <w:tmpl w:val="A326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A7D79"/>
    <w:multiLevelType w:val="hybridMultilevel"/>
    <w:tmpl w:val="DEB8E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B0024"/>
    <w:multiLevelType w:val="hybridMultilevel"/>
    <w:tmpl w:val="B442F5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DB59EA"/>
    <w:multiLevelType w:val="hybridMultilevel"/>
    <w:tmpl w:val="7550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0961"/>
    <w:multiLevelType w:val="hybridMultilevel"/>
    <w:tmpl w:val="074C4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41F04"/>
    <w:multiLevelType w:val="hybridMultilevel"/>
    <w:tmpl w:val="149CE75E"/>
    <w:lvl w:ilvl="0" w:tplc="B112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145D7"/>
    <w:multiLevelType w:val="hybridMultilevel"/>
    <w:tmpl w:val="6116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A1466"/>
    <w:multiLevelType w:val="hybridMultilevel"/>
    <w:tmpl w:val="95B6F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44DE7"/>
    <w:multiLevelType w:val="hybridMultilevel"/>
    <w:tmpl w:val="AB7A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236AE"/>
    <w:multiLevelType w:val="hybridMultilevel"/>
    <w:tmpl w:val="C610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1780C"/>
    <w:multiLevelType w:val="hybridMultilevel"/>
    <w:tmpl w:val="7EDE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56FAA"/>
    <w:multiLevelType w:val="hybridMultilevel"/>
    <w:tmpl w:val="1452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53282"/>
    <w:multiLevelType w:val="hybridMultilevel"/>
    <w:tmpl w:val="8DC43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E1525"/>
    <w:multiLevelType w:val="hybridMultilevel"/>
    <w:tmpl w:val="9EB2C2F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C94342"/>
    <w:multiLevelType w:val="hybridMultilevel"/>
    <w:tmpl w:val="FD80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1521A"/>
    <w:multiLevelType w:val="hybridMultilevel"/>
    <w:tmpl w:val="0276D19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B4B7CFF"/>
    <w:multiLevelType w:val="hybridMultilevel"/>
    <w:tmpl w:val="0142BE8E"/>
    <w:lvl w:ilvl="0" w:tplc="D17AD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27678"/>
    <w:multiLevelType w:val="hybridMultilevel"/>
    <w:tmpl w:val="534E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B7E15"/>
    <w:multiLevelType w:val="hybridMultilevel"/>
    <w:tmpl w:val="7A30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40A49"/>
    <w:multiLevelType w:val="hybridMultilevel"/>
    <w:tmpl w:val="ADD2D2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1"/>
  </w:num>
  <w:num w:numId="5">
    <w:abstractNumId w:val="16"/>
  </w:num>
  <w:num w:numId="6">
    <w:abstractNumId w:val="17"/>
  </w:num>
  <w:num w:numId="7">
    <w:abstractNumId w:val="14"/>
  </w:num>
  <w:num w:numId="8">
    <w:abstractNumId w:val="13"/>
  </w:num>
  <w:num w:numId="9">
    <w:abstractNumId w:val="11"/>
  </w:num>
  <w:num w:numId="10">
    <w:abstractNumId w:val="28"/>
  </w:num>
  <w:num w:numId="11">
    <w:abstractNumId w:val="3"/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18"/>
  </w:num>
  <w:num w:numId="17">
    <w:abstractNumId w:val="24"/>
  </w:num>
  <w:num w:numId="18">
    <w:abstractNumId w:val="22"/>
  </w:num>
  <w:num w:numId="19">
    <w:abstractNumId w:val="27"/>
  </w:num>
  <w:num w:numId="20">
    <w:abstractNumId w:val="5"/>
  </w:num>
  <w:num w:numId="21">
    <w:abstractNumId w:val="15"/>
  </w:num>
  <w:num w:numId="22">
    <w:abstractNumId w:val="8"/>
  </w:num>
  <w:num w:numId="23">
    <w:abstractNumId w:val="12"/>
  </w:num>
  <w:num w:numId="24">
    <w:abstractNumId w:val="19"/>
  </w:num>
  <w:num w:numId="25">
    <w:abstractNumId w:val="1"/>
  </w:num>
  <w:num w:numId="26">
    <w:abstractNumId w:val="2"/>
  </w:num>
  <w:num w:numId="27">
    <w:abstractNumId w:val="26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6B"/>
    <w:rsid w:val="000210FE"/>
    <w:rsid w:val="00032B3F"/>
    <w:rsid w:val="000827D4"/>
    <w:rsid w:val="00085452"/>
    <w:rsid w:val="00092C36"/>
    <w:rsid w:val="0009380C"/>
    <w:rsid w:val="000B4310"/>
    <w:rsid w:val="0013056B"/>
    <w:rsid w:val="00151768"/>
    <w:rsid w:val="001549D7"/>
    <w:rsid w:val="00175A4B"/>
    <w:rsid w:val="0017648E"/>
    <w:rsid w:val="00186322"/>
    <w:rsid w:val="001A36FE"/>
    <w:rsid w:val="001B1FFB"/>
    <w:rsid w:val="001C36AC"/>
    <w:rsid w:val="001C6DC1"/>
    <w:rsid w:val="001F089B"/>
    <w:rsid w:val="00206197"/>
    <w:rsid w:val="00224B4C"/>
    <w:rsid w:val="00225973"/>
    <w:rsid w:val="00226C5C"/>
    <w:rsid w:val="00236FBD"/>
    <w:rsid w:val="00260DA0"/>
    <w:rsid w:val="00263BD9"/>
    <w:rsid w:val="0026638A"/>
    <w:rsid w:val="00267297"/>
    <w:rsid w:val="00284005"/>
    <w:rsid w:val="002919C6"/>
    <w:rsid w:val="002A2BE6"/>
    <w:rsid w:val="002A6D0A"/>
    <w:rsid w:val="002E6AB2"/>
    <w:rsid w:val="003235D0"/>
    <w:rsid w:val="00336073"/>
    <w:rsid w:val="00357F0C"/>
    <w:rsid w:val="00393CE8"/>
    <w:rsid w:val="003A2403"/>
    <w:rsid w:val="003A336B"/>
    <w:rsid w:val="003A74B9"/>
    <w:rsid w:val="003B2D14"/>
    <w:rsid w:val="003C1E61"/>
    <w:rsid w:val="003D3EE3"/>
    <w:rsid w:val="003E6F04"/>
    <w:rsid w:val="004000D7"/>
    <w:rsid w:val="00412128"/>
    <w:rsid w:val="004661C4"/>
    <w:rsid w:val="0047194B"/>
    <w:rsid w:val="004820B0"/>
    <w:rsid w:val="004B1D66"/>
    <w:rsid w:val="004C386B"/>
    <w:rsid w:val="00504E43"/>
    <w:rsid w:val="00541F1A"/>
    <w:rsid w:val="005809B9"/>
    <w:rsid w:val="00581411"/>
    <w:rsid w:val="0058194B"/>
    <w:rsid w:val="005B2DE9"/>
    <w:rsid w:val="00604D12"/>
    <w:rsid w:val="0064192C"/>
    <w:rsid w:val="006457A5"/>
    <w:rsid w:val="006A66F0"/>
    <w:rsid w:val="006C1107"/>
    <w:rsid w:val="00742178"/>
    <w:rsid w:val="00746B0C"/>
    <w:rsid w:val="007750C8"/>
    <w:rsid w:val="0077688E"/>
    <w:rsid w:val="00777491"/>
    <w:rsid w:val="0078122E"/>
    <w:rsid w:val="007908F4"/>
    <w:rsid w:val="00793FCC"/>
    <w:rsid w:val="007943AD"/>
    <w:rsid w:val="007A1849"/>
    <w:rsid w:val="007A18F6"/>
    <w:rsid w:val="007A2DD2"/>
    <w:rsid w:val="007C76C4"/>
    <w:rsid w:val="007E381E"/>
    <w:rsid w:val="007E6B42"/>
    <w:rsid w:val="007F0081"/>
    <w:rsid w:val="00802B52"/>
    <w:rsid w:val="00855D41"/>
    <w:rsid w:val="00856A39"/>
    <w:rsid w:val="00883C64"/>
    <w:rsid w:val="008A26BF"/>
    <w:rsid w:val="008E7479"/>
    <w:rsid w:val="00923353"/>
    <w:rsid w:val="00934F40"/>
    <w:rsid w:val="00942A16"/>
    <w:rsid w:val="00963DC0"/>
    <w:rsid w:val="009829D6"/>
    <w:rsid w:val="009D55AD"/>
    <w:rsid w:val="009D7568"/>
    <w:rsid w:val="009F5FE7"/>
    <w:rsid w:val="00A13F20"/>
    <w:rsid w:val="00A21614"/>
    <w:rsid w:val="00A3357F"/>
    <w:rsid w:val="00A354B2"/>
    <w:rsid w:val="00A42289"/>
    <w:rsid w:val="00A43B6E"/>
    <w:rsid w:val="00A4749F"/>
    <w:rsid w:val="00A607E2"/>
    <w:rsid w:val="00A62BA2"/>
    <w:rsid w:val="00A8622C"/>
    <w:rsid w:val="00AA08C4"/>
    <w:rsid w:val="00AA4086"/>
    <w:rsid w:val="00AD26B4"/>
    <w:rsid w:val="00AD5644"/>
    <w:rsid w:val="00AE4F54"/>
    <w:rsid w:val="00AE6EEB"/>
    <w:rsid w:val="00AF35E9"/>
    <w:rsid w:val="00B01F50"/>
    <w:rsid w:val="00B15A05"/>
    <w:rsid w:val="00B16E6D"/>
    <w:rsid w:val="00B3128D"/>
    <w:rsid w:val="00B82D80"/>
    <w:rsid w:val="00BB7590"/>
    <w:rsid w:val="00BE50AA"/>
    <w:rsid w:val="00C0512C"/>
    <w:rsid w:val="00C3537E"/>
    <w:rsid w:val="00C44028"/>
    <w:rsid w:val="00C840D2"/>
    <w:rsid w:val="00C85184"/>
    <w:rsid w:val="00C852BD"/>
    <w:rsid w:val="00C91674"/>
    <w:rsid w:val="00C96E25"/>
    <w:rsid w:val="00CC22BA"/>
    <w:rsid w:val="00D1151B"/>
    <w:rsid w:val="00D20BCA"/>
    <w:rsid w:val="00D45D48"/>
    <w:rsid w:val="00D46A61"/>
    <w:rsid w:val="00D50368"/>
    <w:rsid w:val="00D640CA"/>
    <w:rsid w:val="00D818CD"/>
    <w:rsid w:val="00D82266"/>
    <w:rsid w:val="00DE5DD5"/>
    <w:rsid w:val="00DF3096"/>
    <w:rsid w:val="00DF3A05"/>
    <w:rsid w:val="00DF3BDC"/>
    <w:rsid w:val="00DF7FAF"/>
    <w:rsid w:val="00E048C2"/>
    <w:rsid w:val="00E06826"/>
    <w:rsid w:val="00E26F1E"/>
    <w:rsid w:val="00E575BC"/>
    <w:rsid w:val="00E64B3A"/>
    <w:rsid w:val="00E81AD0"/>
    <w:rsid w:val="00E94CA8"/>
    <w:rsid w:val="00EC37E5"/>
    <w:rsid w:val="00ED1B60"/>
    <w:rsid w:val="00ED7CF3"/>
    <w:rsid w:val="00EF4710"/>
    <w:rsid w:val="00EF4894"/>
    <w:rsid w:val="00F62F22"/>
    <w:rsid w:val="00F74070"/>
    <w:rsid w:val="00F75380"/>
    <w:rsid w:val="00F82206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6A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D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F3A05"/>
    <w:rPr>
      <w:color w:val="808080"/>
    </w:rPr>
  </w:style>
  <w:style w:type="character" w:customStyle="1" w:styleId="Style1">
    <w:name w:val="Style1"/>
    <w:basedOn w:val="DefaultParagraphFont"/>
    <w:uiPriority w:val="1"/>
    <w:rsid w:val="001C6DC1"/>
    <w:rPr>
      <w:color w:val="auto"/>
      <w:sz w:val="24"/>
    </w:rPr>
  </w:style>
  <w:style w:type="character" w:customStyle="1" w:styleId="Style2">
    <w:name w:val="Style2"/>
    <w:basedOn w:val="DefaultParagraphFont"/>
    <w:uiPriority w:val="1"/>
    <w:rsid w:val="00E048C2"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D50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368"/>
  </w:style>
  <w:style w:type="paragraph" w:styleId="Footer">
    <w:name w:val="footer"/>
    <w:basedOn w:val="Normal"/>
    <w:link w:val="FooterChar"/>
    <w:uiPriority w:val="99"/>
    <w:unhideWhenUsed/>
    <w:rsid w:val="00D50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68"/>
  </w:style>
  <w:style w:type="character" w:customStyle="1" w:styleId="Style3">
    <w:name w:val="Style3"/>
    <w:basedOn w:val="DefaultParagraphFont"/>
    <w:uiPriority w:val="1"/>
    <w:rsid w:val="003235D0"/>
    <w:rPr>
      <w:b w:val="0"/>
    </w:rPr>
  </w:style>
  <w:style w:type="character" w:customStyle="1" w:styleId="Style9">
    <w:name w:val="Style9"/>
    <w:basedOn w:val="DefaultParagraphFont"/>
    <w:uiPriority w:val="1"/>
    <w:rsid w:val="00802B52"/>
    <w:rPr>
      <w:rFonts w:ascii="Arial" w:hAnsi="Arial"/>
      <w:sz w:val="24"/>
    </w:rPr>
  </w:style>
  <w:style w:type="character" w:customStyle="1" w:styleId="Style6">
    <w:name w:val="Style6"/>
    <w:basedOn w:val="DefaultParagraphFont"/>
    <w:uiPriority w:val="1"/>
    <w:rsid w:val="00A42289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7A18F6"/>
    <w:rPr>
      <w:b/>
      <w:color w:val="000000" w:themeColor="text1"/>
      <w:sz w:val="24"/>
    </w:rPr>
  </w:style>
  <w:style w:type="character" w:customStyle="1" w:styleId="Style5">
    <w:name w:val="Style5"/>
    <w:basedOn w:val="DefaultParagraphFont"/>
    <w:uiPriority w:val="1"/>
    <w:rsid w:val="007A18F6"/>
    <w:rPr>
      <w:b/>
      <w:sz w:val="32"/>
      <w:u w:val="single"/>
    </w:rPr>
  </w:style>
  <w:style w:type="character" w:customStyle="1" w:styleId="Style7">
    <w:name w:val="Style7"/>
    <w:basedOn w:val="DefaultParagraphFont"/>
    <w:uiPriority w:val="1"/>
    <w:rsid w:val="007E6B42"/>
    <w:rPr>
      <w:b/>
      <w:sz w:val="28"/>
      <w:u w:val="single"/>
    </w:rPr>
  </w:style>
  <w:style w:type="paragraph" w:customStyle="1" w:styleId="Default">
    <w:name w:val="Default"/>
    <w:rsid w:val="00BB7590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BB7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6A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D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F3A05"/>
    <w:rPr>
      <w:color w:val="808080"/>
    </w:rPr>
  </w:style>
  <w:style w:type="character" w:customStyle="1" w:styleId="Style1">
    <w:name w:val="Style1"/>
    <w:basedOn w:val="DefaultParagraphFont"/>
    <w:uiPriority w:val="1"/>
    <w:rsid w:val="001C6DC1"/>
    <w:rPr>
      <w:color w:val="auto"/>
      <w:sz w:val="24"/>
    </w:rPr>
  </w:style>
  <w:style w:type="character" w:customStyle="1" w:styleId="Style2">
    <w:name w:val="Style2"/>
    <w:basedOn w:val="DefaultParagraphFont"/>
    <w:uiPriority w:val="1"/>
    <w:rsid w:val="00E048C2"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D50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368"/>
  </w:style>
  <w:style w:type="paragraph" w:styleId="Footer">
    <w:name w:val="footer"/>
    <w:basedOn w:val="Normal"/>
    <w:link w:val="FooterChar"/>
    <w:uiPriority w:val="99"/>
    <w:unhideWhenUsed/>
    <w:rsid w:val="00D50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68"/>
  </w:style>
  <w:style w:type="character" w:customStyle="1" w:styleId="Style3">
    <w:name w:val="Style3"/>
    <w:basedOn w:val="DefaultParagraphFont"/>
    <w:uiPriority w:val="1"/>
    <w:rsid w:val="003235D0"/>
    <w:rPr>
      <w:b w:val="0"/>
    </w:rPr>
  </w:style>
  <w:style w:type="character" w:customStyle="1" w:styleId="Style9">
    <w:name w:val="Style9"/>
    <w:basedOn w:val="DefaultParagraphFont"/>
    <w:uiPriority w:val="1"/>
    <w:rsid w:val="00802B52"/>
    <w:rPr>
      <w:rFonts w:ascii="Arial" w:hAnsi="Arial"/>
      <w:sz w:val="24"/>
    </w:rPr>
  </w:style>
  <w:style w:type="character" w:customStyle="1" w:styleId="Style6">
    <w:name w:val="Style6"/>
    <w:basedOn w:val="DefaultParagraphFont"/>
    <w:uiPriority w:val="1"/>
    <w:rsid w:val="00A42289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7A18F6"/>
    <w:rPr>
      <w:b/>
      <w:color w:val="000000" w:themeColor="text1"/>
      <w:sz w:val="24"/>
    </w:rPr>
  </w:style>
  <w:style w:type="character" w:customStyle="1" w:styleId="Style5">
    <w:name w:val="Style5"/>
    <w:basedOn w:val="DefaultParagraphFont"/>
    <w:uiPriority w:val="1"/>
    <w:rsid w:val="007A18F6"/>
    <w:rPr>
      <w:b/>
      <w:sz w:val="32"/>
      <w:u w:val="single"/>
    </w:rPr>
  </w:style>
  <w:style w:type="character" w:customStyle="1" w:styleId="Style7">
    <w:name w:val="Style7"/>
    <w:basedOn w:val="DefaultParagraphFont"/>
    <w:uiPriority w:val="1"/>
    <w:rsid w:val="007E6B42"/>
    <w:rPr>
      <w:b/>
      <w:sz w:val="28"/>
      <w:u w:val="single"/>
    </w:rPr>
  </w:style>
  <w:style w:type="paragraph" w:customStyle="1" w:styleId="Default">
    <w:name w:val="Default"/>
    <w:rsid w:val="00BB7590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BB7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BB58A876A44331AD480C6BACB0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82F1-700A-4976-BF64-7107838FC54F}"/>
      </w:docPartPr>
      <w:docPartBody>
        <w:p w:rsidR="00272A39" w:rsidRDefault="00272A39" w:rsidP="00272A39">
          <w:pPr>
            <w:pStyle w:val="22BB58A876A44331AD480C6BACB0E238"/>
          </w:pPr>
          <w:r w:rsidRPr="000F47FC">
            <w:rPr>
              <w:rStyle w:val="PlaceholderText"/>
            </w:rPr>
            <w:t>Choose an item.</w:t>
          </w:r>
        </w:p>
      </w:docPartBody>
    </w:docPart>
    <w:docPart>
      <w:docPartPr>
        <w:name w:val="1D5545EA753046F1B1A6D2FEFCB55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BD13-9894-420D-8954-E565E6AD6230}"/>
      </w:docPartPr>
      <w:docPartBody>
        <w:p w:rsidR="00272A39" w:rsidRDefault="003D0B26" w:rsidP="003D0B26">
          <w:pPr>
            <w:pStyle w:val="1D5545EA753046F1B1A6D2FEFCB5570A3"/>
          </w:pPr>
          <w:r>
            <w:rPr>
              <w:rStyle w:val="Style9"/>
            </w:rPr>
            <w:t>Choose Date</w:t>
          </w:r>
          <w:r w:rsidRPr="00CE5F83">
            <w:rPr>
              <w:rStyle w:val="PlaceholderText"/>
            </w:rPr>
            <w:t>.</w:t>
          </w:r>
        </w:p>
      </w:docPartBody>
    </w:docPart>
    <w:docPart>
      <w:docPartPr>
        <w:name w:val="D7097F1E75B9469AAC6B47B9673D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BFB9-C606-4981-B492-E5D96C7778FC}"/>
      </w:docPartPr>
      <w:docPartBody>
        <w:p w:rsidR="00347592" w:rsidRDefault="00272A39" w:rsidP="00272A39">
          <w:pPr>
            <w:pStyle w:val="D7097F1E75B9469AAC6B47B9673DE7F5"/>
          </w:pPr>
          <w:r w:rsidRPr="000F47F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F73F-D8DA-430A-95BD-1A037757A28B}"/>
      </w:docPartPr>
      <w:docPartBody>
        <w:p w:rsidR="00D45035" w:rsidRDefault="003D0B26">
          <w:r w:rsidRPr="007A2BB2">
            <w:rPr>
              <w:rStyle w:val="PlaceholderText"/>
            </w:rPr>
            <w:t>Click here to enter text.</w:t>
          </w:r>
        </w:p>
      </w:docPartBody>
    </w:docPart>
    <w:docPart>
      <w:docPartPr>
        <w:name w:val="C5E84262A62740CC9944A59CA668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0FF1-CD88-4C56-8420-AB1E0180EBA2}"/>
      </w:docPartPr>
      <w:docPartBody>
        <w:p w:rsidR="00D45035" w:rsidRDefault="003D0B26" w:rsidP="003D0B26">
          <w:pPr>
            <w:pStyle w:val="C5E84262A62740CC9944A59CA6686CBE3"/>
          </w:pPr>
          <w:r w:rsidRPr="007A2BB2">
            <w:rPr>
              <w:rStyle w:val="PlaceholderText"/>
            </w:rPr>
            <w:t>Choose an item.</w:t>
          </w:r>
        </w:p>
      </w:docPartBody>
    </w:docPart>
    <w:docPart>
      <w:docPartPr>
        <w:name w:val="B1FA87B73C5C493580C395480666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0438-A0D2-49CC-ABA2-B9AED547D025}"/>
      </w:docPartPr>
      <w:docPartBody>
        <w:p w:rsidR="00D45035" w:rsidRDefault="00E14A20" w:rsidP="00E14A20">
          <w:pPr>
            <w:pStyle w:val="B1FA87B73C5C493580C395480666C5B37"/>
          </w:pPr>
          <w:r>
            <w:rPr>
              <w:b/>
            </w:rPr>
            <w:t xml:space="preserve">                    </w:t>
          </w:r>
        </w:p>
      </w:docPartBody>
    </w:docPart>
    <w:docPart>
      <w:docPartPr>
        <w:name w:val="65DDD5ED078F4F8780D8E20D6CFE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F490-3F96-406D-83B8-8ABA84A29AB3}"/>
      </w:docPartPr>
      <w:docPartBody>
        <w:p w:rsidR="00D45035" w:rsidRDefault="00E14A20" w:rsidP="00E14A20">
          <w:pPr>
            <w:pStyle w:val="65DDD5ED078F4F8780D8E20D6CFE2EAC7"/>
          </w:pPr>
          <w:r>
            <w:rPr>
              <w:noProof/>
              <w:lang w:eastAsia="en-GB"/>
            </w:rPr>
            <w:t xml:space="preserve">                 </w:t>
          </w:r>
        </w:p>
      </w:docPartBody>
    </w:docPart>
    <w:docPart>
      <w:docPartPr>
        <w:name w:val="2834E039188347A09771E93654D6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6F15-A178-4C40-98C4-4CFB938AFD23}"/>
      </w:docPartPr>
      <w:docPartBody>
        <w:p w:rsidR="00D45035" w:rsidRDefault="00E14A20" w:rsidP="00E14A20">
          <w:pPr>
            <w:pStyle w:val="2834E039188347A09771E93654D6FB677"/>
          </w:pPr>
          <w:r>
            <w:rPr>
              <w:noProof/>
              <w:lang w:eastAsia="en-GB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5E"/>
    <w:rsid w:val="00136573"/>
    <w:rsid w:val="001C50A1"/>
    <w:rsid w:val="00254805"/>
    <w:rsid w:val="00272A39"/>
    <w:rsid w:val="00347592"/>
    <w:rsid w:val="003D0B26"/>
    <w:rsid w:val="0040706C"/>
    <w:rsid w:val="00486BCB"/>
    <w:rsid w:val="004B0529"/>
    <w:rsid w:val="004E415E"/>
    <w:rsid w:val="00564207"/>
    <w:rsid w:val="00724E9D"/>
    <w:rsid w:val="00761305"/>
    <w:rsid w:val="00830445"/>
    <w:rsid w:val="008B383D"/>
    <w:rsid w:val="008C5F4C"/>
    <w:rsid w:val="00A02685"/>
    <w:rsid w:val="00A30BF7"/>
    <w:rsid w:val="00B42E2E"/>
    <w:rsid w:val="00BF7F20"/>
    <w:rsid w:val="00C55B2E"/>
    <w:rsid w:val="00D179A3"/>
    <w:rsid w:val="00D45035"/>
    <w:rsid w:val="00D83ECD"/>
    <w:rsid w:val="00E14A20"/>
    <w:rsid w:val="00F37FCD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BF7"/>
    <w:rPr>
      <w:color w:val="808080"/>
    </w:rPr>
  </w:style>
  <w:style w:type="paragraph" w:customStyle="1" w:styleId="AC35B02D1FB145DD9C9EBF721B7F9FC3">
    <w:name w:val="AC35B02D1FB145DD9C9EBF721B7F9FC3"/>
    <w:rsid w:val="0040706C"/>
  </w:style>
  <w:style w:type="paragraph" w:customStyle="1" w:styleId="FF1B0B8492D54CD49A2345B3AF525334">
    <w:name w:val="FF1B0B8492D54CD49A2345B3AF525334"/>
    <w:rsid w:val="0040706C"/>
  </w:style>
  <w:style w:type="paragraph" w:customStyle="1" w:styleId="911A570822EC416EBD796AC866924AB0">
    <w:name w:val="911A570822EC416EBD796AC866924AB0"/>
    <w:rsid w:val="00254805"/>
  </w:style>
  <w:style w:type="paragraph" w:customStyle="1" w:styleId="DE9776E7DB2C4C2685D88F4A8FE17F90">
    <w:name w:val="DE9776E7DB2C4C2685D88F4A8FE17F90"/>
    <w:rsid w:val="00254805"/>
  </w:style>
  <w:style w:type="paragraph" w:customStyle="1" w:styleId="222D870F1E9B424BB98BFC43354EF457">
    <w:name w:val="222D870F1E9B424BB98BFC43354EF457"/>
    <w:rsid w:val="00254805"/>
  </w:style>
  <w:style w:type="paragraph" w:customStyle="1" w:styleId="FBE6676C0597460293F6DCF9AC214542">
    <w:name w:val="FBE6676C0597460293F6DCF9AC214542"/>
    <w:rsid w:val="00254805"/>
  </w:style>
  <w:style w:type="paragraph" w:customStyle="1" w:styleId="837353B230204001999FA977CD6F1132">
    <w:name w:val="837353B230204001999FA977CD6F1132"/>
    <w:rsid w:val="001C50A1"/>
  </w:style>
  <w:style w:type="paragraph" w:customStyle="1" w:styleId="7DC5EE81B404434A82BFFA1A1972098F">
    <w:name w:val="7DC5EE81B404434A82BFFA1A1972098F"/>
    <w:rsid w:val="001C50A1"/>
  </w:style>
  <w:style w:type="paragraph" w:customStyle="1" w:styleId="B928A14DF3CA4A7194C8AEC439380EFF">
    <w:name w:val="B928A14DF3CA4A7194C8AEC439380EFF"/>
    <w:rsid w:val="001C50A1"/>
  </w:style>
  <w:style w:type="paragraph" w:customStyle="1" w:styleId="B95542327F7F458B88AE92C0D124B697">
    <w:name w:val="B95542327F7F458B88AE92C0D124B697"/>
    <w:rsid w:val="001C50A1"/>
  </w:style>
  <w:style w:type="paragraph" w:customStyle="1" w:styleId="9E0CD9E411674A57AED52DD324E6C837">
    <w:name w:val="9E0CD9E411674A57AED52DD324E6C837"/>
    <w:rsid w:val="001C50A1"/>
  </w:style>
  <w:style w:type="paragraph" w:customStyle="1" w:styleId="6C6444693DB04F5A987985110C5FB772">
    <w:name w:val="6C6444693DB04F5A987985110C5FB772"/>
    <w:rsid w:val="001C50A1"/>
  </w:style>
  <w:style w:type="paragraph" w:customStyle="1" w:styleId="22BB58A876A44331AD480C6BACB0E238">
    <w:name w:val="22BB58A876A44331AD480C6BACB0E238"/>
    <w:rsid w:val="00272A39"/>
  </w:style>
  <w:style w:type="paragraph" w:customStyle="1" w:styleId="1D5545EA753046F1B1A6D2FEFCB5570A">
    <w:name w:val="1D5545EA753046F1B1A6D2FEFCB5570A"/>
    <w:rsid w:val="00272A39"/>
  </w:style>
  <w:style w:type="paragraph" w:customStyle="1" w:styleId="D7097F1E75B9469AAC6B47B9673DE7F5">
    <w:name w:val="D7097F1E75B9469AAC6B47B9673DE7F5"/>
    <w:rsid w:val="00272A39"/>
  </w:style>
  <w:style w:type="paragraph" w:customStyle="1" w:styleId="0DC8A7F3AC7B46558A48A8244073B973">
    <w:name w:val="0DC8A7F3AC7B46558A48A8244073B973"/>
    <w:rsid w:val="00347592"/>
  </w:style>
  <w:style w:type="paragraph" w:customStyle="1" w:styleId="537D61C4CB3F4934BF1F9E8EA876E05C">
    <w:name w:val="537D61C4CB3F4934BF1F9E8EA876E05C"/>
    <w:rsid w:val="00347592"/>
  </w:style>
  <w:style w:type="character" w:customStyle="1" w:styleId="Style9">
    <w:name w:val="Style9"/>
    <w:basedOn w:val="DefaultParagraphFont"/>
    <w:uiPriority w:val="1"/>
    <w:rsid w:val="003D0B26"/>
    <w:rPr>
      <w:rFonts w:ascii="Arial" w:hAnsi="Arial"/>
      <w:sz w:val="24"/>
    </w:rPr>
  </w:style>
  <w:style w:type="paragraph" w:customStyle="1" w:styleId="1D5545EA753046F1B1A6D2FEFCB5570A1">
    <w:name w:val="1D5545EA753046F1B1A6D2FEFCB5570A1"/>
    <w:rsid w:val="0076130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5545EA753046F1B1A6D2FEFCB5570A2">
    <w:name w:val="1D5545EA753046F1B1A6D2FEFCB5570A2"/>
    <w:rsid w:val="0076130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5545EA753046F1B1A6D2FEFCB5570A3">
    <w:name w:val="1D5545EA753046F1B1A6D2FEFCB5570A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E84262A62740CC9944A59CA6686CBE">
    <w:name w:val="C5E84262A62740CC9944A59CA6686CBE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E84262A62740CC9944A59CA6686CBE1">
    <w:name w:val="C5E84262A62740CC9944A59CA6686CBE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E84262A62740CC9944A59CA6686CBE2">
    <w:name w:val="C5E84262A62740CC9944A59CA6686CBE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E84262A62740CC9944A59CA6686CBE3">
    <w:name w:val="C5E84262A62740CC9944A59CA6686CBE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F9A5045B35460296AB1970D8A7786F">
    <w:name w:val="84F9A5045B35460296AB1970D8A7786F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10C5FCEFA9F444CBFDD80DF7657525E">
    <w:name w:val="810C5FCEFA9F444CBFDD80DF7657525E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">
    <w:name w:val="A52C4677D9DA43018415419DCEBA4ED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">
    <w:name w:val="A52C4677D9DA43018415419DCEBA4ED5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">
    <w:name w:val="A52C4677D9DA43018415419DCEBA4ED5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yle5">
    <w:name w:val="Style5"/>
    <w:basedOn w:val="DefaultParagraphFont"/>
    <w:uiPriority w:val="1"/>
    <w:rsid w:val="00E14A20"/>
    <w:rPr>
      <w:b/>
      <w:sz w:val="32"/>
      <w:u w:val="single"/>
    </w:rPr>
  </w:style>
  <w:style w:type="paragraph" w:customStyle="1" w:styleId="1E5296720C074C89A8ED35379AF9D30A">
    <w:name w:val="1E5296720C074C89A8ED35379AF9D30A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3">
    <w:name w:val="A52C4677D9DA43018415419DCEBA4ED5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">
    <w:name w:val="1E5296720C074C89A8ED35379AF9D30A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4">
    <w:name w:val="A52C4677D9DA43018415419DCEBA4ED5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2">
    <w:name w:val="1E5296720C074C89A8ED35379AF9D30A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5">
    <w:name w:val="A52C4677D9DA43018415419DCEBA4ED5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3">
    <w:name w:val="1E5296720C074C89A8ED35379AF9D30A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6">
    <w:name w:val="A52C4677D9DA43018415419DCEBA4ED5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4">
    <w:name w:val="1E5296720C074C89A8ED35379AF9D30A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7">
    <w:name w:val="A52C4677D9DA43018415419DCEBA4ED5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5">
    <w:name w:val="1E5296720C074C89A8ED35379AF9D30A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8">
    <w:name w:val="A52C4677D9DA43018415419DCEBA4ED5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6">
    <w:name w:val="1E5296720C074C89A8ED35379AF9D30A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9">
    <w:name w:val="A52C4677D9DA43018415419DCEBA4ED5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">
    <w:name w:val="0F1BBA4F7AE8428BB0B1C580F3514D6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7">
    <w:name w:val="1E5296720C074C89A8ED35379AF9D30A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0">
    <w:name w:val="A52C4677D9DA43018415419DCEBA4ED510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">
    <w:name w:val="0F1BBA4F7AE8428BB0B1C580F3514D68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8">
    <w:name w:val="1E5296720C074C89A8ED35379AF9D30A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1">
    <w:name w:val="A52C4677D9DA43018415419DCEBA4ED51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2">
    <w:name w:val="0F1BBA4F7AE8428BB0B1C580F3514D68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9">
    <w:name w:val="1E5296720C074C89A8ED35379AF9D30A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2">
    <w:name w:val="A52C4677D9DA43018415419DCEBA4ED51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3">
    <w:name w:val="0F1BBA4F7AE8428BB0B1C580F3514D68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33AB322FD6421A82A3AD1F5576D230">
    <w:name w:val="B933AB322FD6421A82A3AD1F5576D230"/>
    <w:rsid w:val="003D0B26"/>
  </w:style>
  <w:style w:type="paragraph" w:customStyle="1" w:styleId="1E5296720C074C89A8ED35379AF9D30A10">
    <w:name w:val="1E5296720C074C89A8ED35379AF9D30A10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3">
    <w:name w:val="A52C4677D9DA43018415419DCEBA4ED51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4">
    <w:name w:val="0F1BBA4F7AE8428BB0B1C580F3514D68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">
    <w:name w:val="F7B0999A4F4D4D5CB36F9040737ECABF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1">
    <w:name w:val="1E5296720C074C89A8ED35379AF9D30A1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4">
    <w:name w:val="A52C4677D9DA43018415419DCEBA4ED51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5">
    <w:name w:val="0F1BBA4F7AE8428BB0B1C580F3514D68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">
    <w:name w:val="F7B0999A4F4D4D5CB36F9040737ECABF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2">
    <w:name w:val="1E5296720C074C89A8ED35379AF9D30A1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5">
    <w:name w:val="A52C4677D9DA43018415419DCEBA4ED51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6">
    <w:name w:val="0F1BBA4F7AE8428BB0B1C580F3514D68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2">
    <w:name w:val="F7B0999A4F4D4D5CB36F9040737ECABF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">
    <w:name w:val="CB6656E2922147128CE46E67DFCBF84C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3">
    <w:name w:val="1E5296720C074C89A8ED35379AF9D30A1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6">
    <w:name w:val="A52C4677D9DA43018415419DCEBA4ED51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7">
    <w:name w:val="0F1BBA4F7AE8428BB0B1C580F3514D68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3">
    <w:name w:val="F7B0999A4F4D4D5CB36F9040737ECABF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">
    <w:name w:val="CB6656E2922147128CE46E67DFCBF84C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4">
    <w:name w:val="1E5296720C074C89A8ED35379AF9D30A1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7">
    <w:name w:val="A52C4677D9DA43018415419DCEBA4ED51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8">
    <w:name w:val="0F1BBA4F7AE8428BB0B1C580F3514D68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4">
    <w:name w:val="F7B0999A4F4D4D5CB36F9040737ECABF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2">
    <w:name w:val="CB6656E2922147128CE46E67DFCBF84C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5">
    <w:name w:val="1E5296720C074C89A8ED35379AF9D30A1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8">
    <w:name w:val="A52C4677D9DA43018415419DCEBA4ED51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9">
    <w:name w:val="0F1BBA4F7AE8428BB0B1C580F3514D68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5">
    <w:name w:val="F7B0999A4F4D4D5CB36F9040737ECABF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3">
    <w:name w:val="CB6656E2922147128CE46E67DFCBF84C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6">
    <w:name w:val="1E5296720C074C89A8ED35379AF9D30A1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9">
    <w:name w:val="A52C4677D9DA43018415419DCEBA4ED51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0">
    <w:name w:val="0F1BBA4F7AE8428BB0B1C580F3514D6810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6">
    <w:name w:val="F7B0999A4F4D4D5CB36F9040737ECABF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4">
    <w:name w:val="CB6656E2922147128CE46E67DFCBF84C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518FC08ABC4C95A43ACC13E396CA52">
    <w:name w:val="01518FC08ABC4C95A43ACC13E396CA52"/>
    <w:rsid w:val="003D0B26"/>
  </w:style>
  <w:style w:type="paragraph" w:customStyle="1" w:styleId="1E5296720C074C89A8ED35379AF9D30A17">
    <w:name w:val="1E5296720C074C89A8ED35379AF9D30A1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0">
    <w:name w:val="A52C4677D9DA43018415419DCEBA4ED520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1">
    <w:name w:val="0F1BBA4F7AE8428BB0B1C580F3514D681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7">
    <w:name w:val="F7B0999A4F4D4D5CB36F9040737ECABF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5">
    <w:name w:val="CB6656E2922147128CE46E67DFCBF84C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">
    <w:name w:val="B1FA87B73C5C493580C395480666C5B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">
    <w:name w:val="65DDD5ED078F4F8780D8E20D6CFE2EAC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">
    <w:name w:val="2834E039188347A09771E93654D6FB6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8">
    <w:name w:val="1E5296720C074C89A8ED35379AF9D30A1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1">
    <w:name w:val="A52C4677D9DA43018415419DCEBA4ED52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2">
    <w:name w:val="0F1BBA4F7AE8428BB0B1C580F3514D681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8">
    <w:name w:val="F7B0999A4F4D4D5CB36F9040737ECABF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6">
    <w:name w:val="CB6656E2922147128CE46E67DFCBF84C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1">
    <w:name w:val="B1FA87B73C5C493580C395480666C5B3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1">
    <w:name w:val="65DDD5ED078F4F8780D8E20D6CFE2EAC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1">
    <w:name w:val="2834E039188347A09771E93654D6FB67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9">
    <w:name w:val="1E5296720C074C89A8ED35379AF9D30A1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2">
    <w:name w:val="A52C4677D9DA43018415419DCEBA4ED52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3">
    <w:name w:val="0F1BBA4F7AE8428BB0B1C580F3514D681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9">
    <w:name w:val="F7B0999A4F4D4D5CB36F9040737ECABF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7">
    <w:name w:val="CB6656E2922147128CE46E67DFCBF84C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">
    <w:name w:val="63312714239B4908907CD39BE3D2336A"/>
    <w:rsid w:val="00724E9D"/>
  </w:style>
  <w:style w:type="paragraph" w:customStyle="1" w:styleId="B1FA87B73C5C493580C395480666C5B32">
    <w:name w:val="B1FA87B73C5C493580C395480666C5B32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2">
    <w:name w:val="65DDD5ED078F4F8780D8E20D6CFE2EAC2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2">
    <w:name w:val="2834E039188347A09771E93654D6FB672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3">
    <w:name w:val="A52C4677D9DA43018415419DCEBA4ED523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4">
    <w:name w:val="0F1BBA4F7AE8428BB0B1C580F3514D6814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0">
    <w:name w:val="F7B0999A4F4D4D5CB36F9040737ECABF10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8">
    <w:name w:val="CB6656E2922147128CE46E67DFCBF84C8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1">
    <w:name w:val="63312714239B4908907CD39BE3D2336A1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">
    <w:name w:val="5978FBAAA2EA4313BBF5EADC23A0DBEC"/>
    <w:rsid w:val="00724E9D"/>
  </w:style>
  <w:style w:type="paragraph" w:customStyle="1" w:styleId="B1FA87B73C5C493580C395480666C5B33">
    <w:name w:val="B1FA87B73C5C493580C395480666C5B33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3">
    <w:name w:val="65DDD5ED078F4F8780D8E20D6CFE2EAC3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3">
    <w:name w:val="2834E039188347A09771E93654D6FB673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4">
    <w:name w:val="A52C4677D9DA43018415419DCEBA4ED524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5">
    <w:name w:val="0F1BBA4F7AE8428BB0B1C580F3514D6815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1">
    <w:name w:val="F7B0999A4F4D4D5CB36F9040737ECABF11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9">
    <w:name w:val="CB6656E2922147128CE46E67DFCBF84C9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2">
    <w:name w:val="63312714239B4908907CD39BE3D2336A2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1">
    <w:name w:val="5978FBAAA2EA4313BBF5EADC23A0DBEC1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4">
    <w:name w:val="B1FA87B73C5C493580C395480666C5B34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4">
    <w:name w:val="65DDD5ED078F4F8780D8E20D6CFE2EAC4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4">
    <w:name w:val="2834E039188347A09771E93654D6FB674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5">
    <w:name w:val="A52C4677D9DA43018415419DCEBA4ED525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6">
    <w:name w:val="0F1BBA4F7AE8428BB0B1C580F3514D6816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2">
    <w:name w:val="F7B0999A4F4D4D5CB36F9040737ECABF12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0">
    <w:name w:val="CB6656E2922147128CE46E67DFCBF84C10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3">
    <w:name w:val="63312714239B4908907CD39BE3D2336A3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2">
    <w:name w:val="5978FBAAA2EA4313BBF5EADC23A0DBEC2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5">
    <w:name w:val="B1FA87B73C5C493580C395480666C5B35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5">
    <w:name w:val="65DDD5ED078F4F8780D8E20D6CFE2EAC5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5">
    <w:name w:val="2834E039188347A09771E93654D6FB675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6">
    <w:name w:val="A52C4677D9DA43018415419DCEBA4ED526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7">
    <w:name w:val="0F1BBA4F7AE8428BB0B1C580F3514D6817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3">
    <w:name w:val="F7B0999A4F4D4D5CB36F9040737ECABF13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1">
    <w:name w:val="CB6656E2922147128CE46E67DFCBF84C11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4">
    <w:name w:val="63312714239B4908907CD39BE3D2336A4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3">
    <w:name w:val="5978FBAAA2EA4313BBF5EADC23A0DBEC3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6">
    <w:name w:val="B1FA87B73C5C493580C395480666C5B36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6">
    <w:name w:val="65DDD5ED078F4F8780D8E20D6CFE2EAC6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6">
    <w:name w:val="2834E039188347A09771E93654D6FB676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7">
    <w:name w:val="A52C4677D9DA43018415419DCEBA4ED527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8">
    <w:name w:val="0F1BBA4F7AE8428BB0B1C580F3514D6818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4">
    <w:name w:val="F7B0999A4F4D4D5CB36F9040737ECABF14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2">
    <w:name w:val="CB6656E2922147128CE46E67DFCBF84C12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5">
    <w:name w:val="63312714239B4908907CD39BE3D2336A5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4">
    <w:name w:val="5978FBAAA2EA4313BBF5EADC23A0DBEC4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7">
    <w:name w:val="B1FA87B73C5C493580C395480666C5B37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7">
    <w:name w:val="65DDD5ED078F4F8780D8E20D6CFE2EAC7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7">
    <w:name w:val="2834E039188347A09771E93654D6FB677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20">
    <w:name w:val="1E5296720C074C89A8ED35379AF9D30A20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8">
    <w:name w:val="A52C4677D9DA43018415419DCEBA4ED528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9">
    <w:name w:val="0F1BBA4F7AE8428BB0B1C580F3514D6819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5">
    <w:name w:val="F7B0999A4F4D4D5CB36F9040737ECABF15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3">
    <w:name w:val="CB6656E2922147128CE46E67DFCBF84C13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6">
    <w:name w:val="63312714239B4908907CD39BE3D2336A6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5">
    <w:name w:val="5978FBAAA2EA4313BBF5EADC23A0DBEC5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9">
    <w:name w:val="A52C4677D9DA43018415419DCEBA4ED529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20">
    <w:name w:val="0F1BBA4F7AE8428BB0B1C580F3514D6820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6">
    <w:name w:val="F7B0999A4F4D4D5CB36F9040737ECABF16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4">
    <w:name w:val="CB6656E2922147128CE46E67DFCBF84C14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7">
    <w:name w:val="63312714239B4908907CD39BE3D2336A7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6">
    <w:name w:val="5978FBAAA2EA4313BBF5EADC23A0DBEC6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BF7"/>
    <w:rPr>
      <w:color w:val="808080"/>
    </w:rPr>
  </w:style>
  <w:style w:type="paragraph" w:customStyle="1" w:styleId="AC35B02D1FB145DD9C9EBF721B7F9FC3">
    <w:name w:val="AC35B02D1FB145DD9C9EBF721B7F9FC3"/>
    <w:rsid w:val="0040706C"/>
  </w:style>
  <w:style w:type="paragraph" w:customStyle="1" w:styleId="FF1B0B8492D54CD49A2345B3AF525334">
    <w:name w:val="FF1B0B8492D54CD49A2345B3AF525334"/>
    <w:rsid w:val="0040706C"/>
  </w:style>
  <w:style w:type="paragraph" w:customStyle="1" w:styleId="911A570822EC416EBD796AC866924AB0">
    <w:name w:val="911A570822EC416EBD796AC866924AB0"/>
    <w:rsid w:val="00254805"/>
  </w:style>
  <w:style w:type="paragraph" w:customStyle="1" w:styleId="DE9776E7DB2C4C2685D88F4A8FE17F90">
    <w:name w:val="DE9776E7DB2C4C2685D88F4A8FE17F90"/>
    <w:rsid w:val="00254805"/>
  </w:style>
  <w:style w:type="paragraph" w:customStyle="1" w:styleId="222D870F1E9B424BB98BFC43354EF457">
    <w:name w:val="222D870F1E9B424BB98BFC43354EF457"/>
    <w:rsid w:val="00254805"/>
  </w:style>
  <w:style w:type="paragraph" w:customStyle="1" w:styleId="FBE6676C0597460293F6DCF9AC214542">
    <w:name w:val="FBE6676C0597460293F6DCF9AC214542"/>
    <w:rsid w:val="00254805"/>
  </w:style>
  <w:style w:type="paragraph" w:customStyle="1" w:styleId="837353B230204001999FA977CD6F1132">
    <w:name w:val="837353B230204001999FA977CD6F1132"/>
    <w:rsid w:val="001C50A1"/>
  </w:style>
  <w:style w:type="paragraph" w:customStyle="1" w:styleId="7DC5EE81B404434A82BFFA1A1972098F">
    <w:name w:val="7DC5EE81B404434A82BFFA1A1972098F"/>
    <w:rsid w:val="001C50A1"/>
  </w:style>
  <w:style w:type="paragraph" w:customStyle="1" w:styleId="B928A14DF3CA4A7194C8AEC439380EFF">
    <w:name w:val="B928A14DF3CA4A7194C8AEC439380EFF"/>
    <w:rsid w:val="001C50A1"/>
  </w:style>
  <w:style w:type="paragraph" w:customStyle="1" w:styleId="B95542327F7F458B88AE92C0D124B697">
    <w:name w:val="B95542327F7F458B88AE92C0D124B697"/>
    <w:rsid w:val="001C50A1"/>
  </w:style>
  <w:style w:type="paragraph" w:customStyle="1" w:styleId="9E0CD9E411674A57AED52DD324E6C837">
    <w:name w:val="9E0CD9E411674A57AED52DD324E6C837"/>
    <w:rsid w:val="001C50A1"/>
  </w:style>
  <w:style w:type="paragraph" w:customStyle="1" w:styleId="6C6444693DB04F5A987985110C5FB772">
    <w:name w:val="6C6444693DB04F5A987985110C5FB772"/>
    <w:rsid w:val="001C50A1"/>
  </w:style>
  <w:style w:type="paragraph" w:customStyle="1" w:styleId="22BB58A876A44331AD480C6BACB0E238">
    <w:name w:val="22BB58A876A44331AD480C6BACB0E238"/>
    <w:rsid w:val="00272A39"/>
  </w:style>
  <w:style w:type="paragraph" w:customStyle="1" w:styleId="1D5545EA753046F1B1A6D2FEFCB5570A">
    <w:name w:val="1D5545EA753046F1B1A6D2FEFCB5570A"/>
    <w:rsid w:val="00272A39"/>
  </w:style>
  <w:style w:type="paragraph" w:customStyle="1" w:styleId="D7097F1E75B9469AAC6B47B9673DE7F5">
    <w:name w:val="D7097F1E75B9469AAC6B47B9673DE7F5"/>
    <w:rsid w:val="00272A39"/>
  </w:style>
  <w:style w:type="paragraph" w:customStyle="1" w:styleId="0DC8A7F3AC7B46558A48A8244073B973">
    <w:name w:val="0DC8A7F3AC7B46558A48A8244073B973"/>
    <w:rsid w:val="00347592"/>
  </w:style>
  <w:style w:type="paragraph" w:customStyle="1" w:styleId="537D61C4CB3F4934BF1F9E8EA876E05C">
    <w:name w:val="537D61C4CB3F4934BF1F9E8EA876E05C"/>
    <w:rsid w:val="00347592"/>
  </w:style>
  <w:style w:type="character" w:customStyle="1" w:styleId="Style9">
    <w:name w:val="Style9"/>
    <w:basedOn w:val="DefaultParagraphFont"/>
    <w:uiPriority w:val="1"/>
    <w:rsid w:val="003D0B26"/>
    <w:rPr>
      <w:rFonts w:ascii="Arial" w:hAnsi="Arial"/>
      <w:sz w:val="24"/>
    </w:rPr>
  </w:style>
  <w:style w:type="paragraph" w:customStyle="1" w:styleId="1D5545EA753046F1B1A6D2FEFCB5570A1">
    <w:name w:val="1D5545EA753046F1B1A6D2FEFCB5570A1"/>
    <w:rsid w:val="0076130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5545EA753046F1B1A6D2FEFCB5570A2">
    <w:name w:val="1D5545EA753046F1B1A6D2FEFCB5570A2"/>
    <w:rsid w:val="0076130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D5545EA753046F1B1A6D2FEFCB5570A3">
    <w:name w:val="1D5545EA753046F1B1A6D2FEFCB5570A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E84262A62740CC9944A59CA6686CBE">
    <w:name w:val="C5E84262A62740CC9944A59CA6686CBE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E84262A62740CC9944A59CA6686CBE1">
    <w:name w:val="C5E84262A62740CC9944A59CA6686CBE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E84262A62740CC9944A59CA6686CBE2">
    <w:name w:val="C5E84262A62740CC9944A59CA6686CBE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E84262A62740CC9944A59CA6686CBE3">
    <w:name w:val="C5E84262A62740CC9944A59CA6686CBE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4F9A5045B35460296AB1970D8A7786F">
    <w:name w:val="84F9A5045B35460296AB1970D8A7786F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10C5FCEFA9F444CBFDD80DF7657525E">
    <w:name w:val="810C5FCEFA9F444CBFDD80DF7657525E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">
    <w:name w:val="A52C4677D9DA43018415419DCEBA4ED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">
    <w:name w:val="A52C4677D9DA43018415419DCEBA4ED5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">
    <w:name w:val="A52C4677D9DA43018415419DCEBA4ED5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yle5">
    <w:name w:val="Style5"/>
    <w:basedOn w:val="DefaultParagraphFont"/>
    <w:uiPriority w:val="1"/>
    <w:rsid w:val="00E14A20"/>
    <w:rPr>
      <w:b/>
      <w:sz w:val="32"/>
      <w:u w:val="single"/>
    </w:rPr>
  </w:style>
  <w:style w:type="paragraph" w:customStyle="1" w:styleId="1E5296720C074C89A8ED35379AF9D30A">
    <w:name w:val="1E5296720C074C89A8ED35379AF9D30A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3">
    <w:name w:val="A52C4677D9DA43018415419DCEBA4ED5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">
    <w:name w:val="1E5296720C074C89A8ED35379AF9D30A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4">
    <w:name w:val="A52C4677D9DA43018415419DCEBA4ED5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2">
    <w:name w:val="1E5296720C074C89A8ED35379AF9D30A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5">
    <w:name w:val="A52C4677D9DA43018415419DCEBA4ED5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3">
    <w:name w:val="1E5296720C074C89A8ED35379AF9D30A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6">
    <w:name w:val="A52C4677D9DA43018415419DCEBA4ED5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4">
    <w:name w:val="1E5296720C074C89A8ED35379AF9D30A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7">
    <w:name w:val="A52C4677D9DA43018415419DCEBA4ED5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5">
    <w:name w:val="1E5296720C074C89A8ED35379AF9D30A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8">
    <w:name w:val="A52C4677D9DA43018415419DCEBA4ED5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6">
    <w:name w:val="1E5296720C074C89A8ED35379AF9D30A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9">
    <w:name w:val="A52C4677D9DA43018415419DCEBA4ED5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">
    <w:name w:val="0F1BBA4F7AE8428BB0B1C580F3514D6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7">
    <w:name w:val="1E5296720C074C89A8ED35379AF9D30A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0">
    <w:name w:val="A52C4677D9DA43018415419DCEBA4ED510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">
    <w:name w:val="0F1BBA4F7AE8428BB0B1C580F3514D68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8">
    <w:name w:val="1E5296720C074C89A8ED35379AF9D30A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1">
    <w:name w:val="A52C4677D9DA43018415419DCEBA4ED51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2">
    <w:name w:val="0F1BBA4F7AE8428BB0B1C580F3514D68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9">
    <w:name w:val="1E5296720C074C89A8ED35379AF9D30A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2">
    <w:name w:val="A52C4677D9DA43018415419DCEBA4ED51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3">
    <w:name w:val="0F1BBA4F7AE8428BB0B1C580F3514D68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33AB322FD6421A82A3AD1F5576D230">
    <w:name w:val="B933AB322FD6421A82A3AD1F5576D230"/>
    <w:rsid w:val="003D0B26"/>
  </w:style>
  <w:style w:type="paragraph" w:customStyle="1" w:styleId="1E5296720C074C89A8ED35379AF9D30A10">
    <w:name w:val="1E5296720C074C89A8ED35379AF9D30A10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3">
    <w:name w:val="A52C4677D9DA43018415419DCEBA4ED51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4">
    <w:name w:val="0F1BBA4F7AE8428BB0B1C580F3514D68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">
    <w:name w:val="F7B0999A4F4D4D5CB36F9040737ECABF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1">
    <w:name w:val="1E5296720C074C89A8ED35379AF9D30A1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4">
    <w:name w:val="A52C4677D9DA43018415419DCEBA4ED51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5">
    <w:name w:val="0F1BBA4F7AE8428BB0B1C580F3514D68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">
    <w:name w:val="F7B0999A4F4D4D5CB36F9040737ECABF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2">
    <w:name w:val="1E5296720C074C89A8ED35379AF9D30A1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5">
    <w:name w:val="A52C4677D9DA43018415419DCEBA4ED51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6">
    <w:name w:val="0F1BBA4F7AE8428BB0B1C580F3514D68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2">
    <w:name w:val="F7B0999A4F4D4D5CB36F9040737ECABF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">
    <w:name w:val="CB6656E2922147128CE46E67DFCBF84C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3">
    <w:name w:val="1E5296720C074C89A8ED35379AF9D30A1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6">
    <w:name w:val="A52C4677D9DA43018415419DCEBA4ED51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7">
    <w:name w:val="0F1BBA4F7AE8428BB0B1C580F3514D68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3">
    <w:name w:val="F7B0999A4F4D4D5CB36F9040737ECABF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">
    <w:name w:val="CB6656E2922147128CE46E67DFCBF84C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4">
    <w:name w:val="1E5296720C074C89A8ED35379AF9D30A1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7">
    <w:name w:val="A52C4677D9DA43018415419DCEBA4ED51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8">
    <w:name w:val="0F1BBA4F7AE8428BB0B1C580F3514D68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4">
    <w:name w:val="F7B0999A4F4D4D5CB36F9040737ECABF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2">
    <w:name w:val="CB6656E2922147128CE46E67DFCBF84C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5">
    <w:name w:val="1E5296720C074C89A8ED35379AF9D30A1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8">
    <w:name w:val="A52C4677D9DA43018415419DCEBA4ED51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9">
    <w:name w:val="0F1BBA4F7AE8428BB0B1C580F3514D68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5">
    <w:name w:val="F7B0999A4F4D4D5CB36F9040737ECABF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3">
    <w:name w:val="CB6656E2922147128CE46E67DFCBF84C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6">
    <w:name w:val="1E5296720C074C89A8ED35379AF9D30A1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19">
    <w:name w:val="A52C4677D9DA43018415419DCEBA4ED51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0">
    <w:name w:val="0F1BBA4F7AE8428BB0B1C580F3514D6810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6">
    <w:name w:val="F7B0999A4F4D4D5CB36F9040737ECABF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4">
    <w:name w:val="CB6656E2922147128CE46E67DFCBF84C4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518FC08ABC4C95A43ACC13E396CA52">
    <w:name w:val="01518FC08ABC4C95A43ACC13E396CA52"/>
    <w:rsid w:val="003D0B26"/>
  </w:style>
  <w:style w:type="paragraph" w:customStyle="1" w:styleId="1E5296720C074C89A8ED35379AF9D30A17">
    <w:name w:val="1E5296720C074C89A8ED35379AF9D30A1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0">
    <w:name w:val="A52C4677D9DA43018415419DCEBA4ED520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1">
    <w:name w:val="0F1BBA4F7AE8428BB0B1C580F3514D681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7">
    <w:name w:val="F7B0999A4F4D4D5CB36F9040737ECABF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5">
    <w:name w:val="CB6656E2922147128CE46E67DFCBF84C5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">
    <w:name w:val="B1FA87B73C5C493580C395480666C5B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">
    <w:name w:val="65DDD5ED078F4F8780D8E20D6CFE2EAC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">
    <w:name w:val="2834E039188347A09771E93654D6FB6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8">
    <w:name w:val="1E5296720C074C89A8ED35379AF9D30A1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1">
    <w:name w:val="A52C4677D9DA43018415419DCEBA4ED52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2">
    <w:name w:val="0F1BBA4F7AE8428BB0B1C580F3514D681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8">
    <w:name w:val="F7B0999A4F4D4D5CB36F9040737ECABF8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6">
    <w:name w:val="CB6656E2922147128CE46E67DFCBF84C6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1">
    <w:name w:val="B1FA87B73C5C493580C395480666C5B3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1">
    <w:name w:val="65DDD5ED078F4F8780D8E20D6CFE2EAC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1">
    <w:name w:val="2834E039188347A09771E93654D6FB671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19">
    <w:name w:val="1E5296720C074C89A8ED35379AF9D30A1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2">
    <w:name w:val="A52C4677D9DA43018415419DCEBA4ED522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3">
    <w:name w:val="0F1BBA4F7AE8428BB0B1C580F3514D6813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9">
    <w:name w:val="F7B0999A4F4D4D5CB36F9040737ECABF9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7">
    <w:name w:val="CB6656E2922147128CE46E67DFCBF84C7"/>
    <w:rsid w:val="003D0B26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">
    <w:name w:val="63312714239B4908907CD39BE3D2336A"/>
    <w:rsid w:val="00724E9D"/>
  </w:style>
  <w:style w:type="paragraph" w:customStyle="1" w:styleId="B1FA87B73C5C493580C395480666C5B32">
    <w:name w:val="B1FA87B73C5C493580C395480666C5B32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2">
    <w:name w:val="65DDD5ED078F4F8780D8E20D6CFE2EAC2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2">
    <w:name w:val="2834E039188347A09771E93654D6FB672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3">
    <w:name w:val="A52C4677D9DA43018415419DCEBA4ED523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4">
    <w:name w:val="0F1BBA4F7AE8428BB0B1C580F3514D6814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0">
    <w:name w:val="F7B0999A4F4D4D5CB36F9040737ECABF10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8">
    <w:name w:val="CB6656E2922147128CE46E67DFCBF84C8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1">
    <w:name w:val="63312714239B4908907CD39BE3D2336A1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">
    <w:name w:val="5978FBAAA2EA4313BBF5EADC23A0DBEC"/>
    <w:rsid w:val="00724E9D"/>
  </w:style>
  <w:style w:type="paragraph" w:customStyle="1" w:styleId="B1FA87B73C5C493580C395480666C5B33">
    <w:name w:val="B1FA87B73C5C493580C395480666C5B33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3">
    <w:name w:val="65DDD5ED078F4F8780D8E20D6CFE2EAC3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3">
    <w:name w:val="2834E039188347A09771E93654D6FB673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4">
    <w:name w:val="A52C4677D9DA43018415419DCEBA4ED524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5">
    <w:name w:val="0F1BBA4F7AE8428BB0B1C580F3514D6815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1">
    <w:name w:val="F7B0999A4F4D4D5CB36F9040737ECABF11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9">
    <w:name w:val="CB6656E2922147128CE46E67DFCBF84C9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2">
    <w:name w:val="63312714239B4908907CD39BE3D2336A2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1">
    <w:name w:val="5978FBAAA2EA4313BBF5EADC23A0DBEC1"/>
    <w:rsid w:val="00724E9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4">
    <w:name w:val="B1FA87B73C5C493580C395480666C5B34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4">
    <w:name w:val="65DDD5ED078F4F8780D8E20D6CFE2EAC4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4">
    <w:name w:val="2834E039188347A09771E93654D6FB674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5">
    <w:name w:val="A52C4677D9DA43018415419DCEBA4ED525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6">
    <w:name w:val="0F1BBA4F7AE8428BB0B1C580F3514D6816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2">
    <w:name w:val="F7B0999A4F4D4D5CB36F9040737ECABF12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0">
    <w:name w:val="CB6656E2922147128CE46E67DFCBF84C10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3">
    <w:name w:val="63312714239B4908907CD39BE3D2336A3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2">
    <w:name w:val="5978FBAAA2EA4313BBF5EADC23A0DBEC2"/>
    <w:rsid w:val="004B052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5">
    <w:name w:val="B1FA87B73C5C493580C395480666C5B35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5">
    <w:name w:val="65DDD5ED078F4F8780D8E20D6CFE2EAC5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5">
    <w:name w:val="2834E039188347A09771E93654D6FB675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6">
    <w:name w:val="A52C4677D9DA43018415419DCEBA4ED526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7">
    <w:name w:val="0F1BBA4F7AE8428BB0B1C580F3514D6817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3">
    <w:name w:val="F7B0999A4F4D4D5CB36F9040737ECABF13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1">
    <w:name w:val="CB6656E2922147128CE46E67DFCBF84C11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4">
    <w:name w:val="63312714239B4908907CD39BE3D2336A4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3">
    <w:name w:val="5978FBAAA2EA4313BBF5EADC23A0DBEC3"/>
    <w:rsid w:val="00A0268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6">
    <w:name w:val="B1FA87B73C5C493580C395480666C5B36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6">
    <w:name w:val="65DDD5ED078F4F8780D8E20D6CFE2EAC6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6">
    <w:name w:val="2834E039188347A09771E93654D6FB676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7">
    <w:name w:val="A52C4677D9DA43018415419DCEBA4ED527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8">
    <w:name w:val="0F1BBA4F7AE8428BB0B1C580F3514D6818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4">
    <w:name w:val="F7B0999A4F4D4D5CB36F9040737ECABF14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2">
    <w:name w:val="CB6656E2922147128CE46E67DFCBF84C12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5">
    <w:name w:val="63312714239B4908907CD39BE3D2336A5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4">
    <w:name w:val="5978FBAAA2EA4313BBF5EADC23A0DBEC4"/>
    <w:rsid w:val="00B42E2E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FA87B73C5C493580C395480666C5B37">
    <w:name w:val="B1FA87B73C5C493580C395480666C5B37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DD5ED078F4F8780D8E20D6CFE2EAC7">
    <w:name w:val="65DDD5ED078F4F8780D8E20D6CFE2EAC7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4E039188347A09771E93654D6FB677">
    <w:name w:val="2834E039188347A09771E93654D6FB677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5296720C074C89A8ED35379AF9D30A20">
    <w:name w:val="1E5296720C074C89A8ED35379AF9D30A20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8">
    <w:name w:val="A52C4677D9DA43018415419DCEBA4ED528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19">
    <w:name w:val="0F1BBA4F7AE8428BB0B1C580F3514D6819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5">
    <w:name w:val="F7B0999A4F4D4D5CB36F9040737ECABF15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3">
    <w:name w:val="CB6656E2922147128CE46E67DFCBF84C13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6">
    <w:name w:val="63312714239B4908907CD39BE3D2336A6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5">
    <w:name w:val="5978FBAAA2EA4313BBF5EADC23A0DBEC5"/>
    <w:rsid w:val="00E14A20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52C4677D9DA43018415419DCEBA4ED529">
    <w:name w:val="A52C4677D9DA43018415419DCEBA4ED529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1BBA4F7AE8428BB0B1C580F3514D6820">
    <w:name w:val="0F1BBA4F7AE8428BB0B1C580F3514D6820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7B0999A4F4D4D5CB36F9040737ECABF16">
    <w:name w:val="F7B0999A4F4D4D5CB36F9040737ECABF16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B6656E2922147128CE46E67DFCBF84C14">
    <w:name w:val="CB6656E2922147128CE46E67DFCBF84C14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312714239B4908907CD39BE3D2336A7">
    <w:name w:val="63312714239B4908907CD39BE3D2336A7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978FBAAA2EA4313BBF5EADC23A0DBEC6">
    <w:name w:val="5978FBAAA2EA4313BBF5EADC23A0DBEC6"/>
    <w:rsid w:val="00A30BF7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9851EC2B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linda.currie</dc:creator>
  <cp:lastModifiedBy>Michael.Deadman</cp:lastModifiedBy>
  <cp:revision>2</cp:revision>
  <cp:lastPrinted>2014-08-14T15:07:00Z</cp:lastPrinted>
  <dcterms:created xsi:type="dcterms:W3CDTF">2014-10-20T14:49:00Z</dcterms:created>
  <dcterms:modified xsi:type="dcterms:W3CDTF">2014-10-20T14:49:00Z</dcterms:modified>
</cp:coreProperties>
</file>